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8115" w14:textId="34F6ABBA" w:rsidR="00911920" w:rsidRDefault="00337D20" w:rsidP="00337D20">
      <w:pPr>
        <w:rPr>
          <w:rFonts w:ascii="Calibri" w:hAnsi="Calibri" w:cs="B Titr"/>
          <w:b/>
          <w:bCs/>
          <w:noProof/>
          <w:rtl/>
          <w:lang w:bidi="fa-IR"/>
        </w:rPr>
      </w:pPr>
      <w:r w:rsidRPr="001B73EE">
        <w:rPr>
          <w:rFonts w:cs="B Titr"/>
          <w:b/>
          <w:bCs/>
          <w:noProof/>
          <w:rtl/>
          <w:lang w:bidi="fa-IR"/>
        </w:rPr>
        <w:drawing>
          <wp:anchor distT="0" distB="0" distL="114300" distR="114300" simplePos="0" relativeHeight="251657728" behindDoc="0" locked="0" layoutInCell="1" allowOverlap="1" wp14:anchorId="07B77FC0" wp14:editId="25ACA18C">
            <wp:simplePos x="0" y="0"/>
            <wp:positionH relativeFrom="column">
              <wp:posOffset>1524000</wp:posOffset>
            </wp:positionH>
            <wp:positionV relativeFrom="paragraph">
              <wp:posOffset>-1418590</wp:posOffset>
            </wp:positionV>
            <wp:extent cx="579600" cy="162000"/>
            <wp:effectExtent l="0" t="0" r="0" b="0"/>
            <wp:wrapNone/>
            <wp:docPr id="40" name="Picture 40" descr="C:\Users\IT-2\Desktop\g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-2\Desktop\go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4A8D">
        <w:rPr>
          <w:rFonts w:cs="B Titr" w:hint="cs"/>
          <w:b/>
          <w:bCs/>
          <w:noProof/>
          <w:rtl/>
        </w:rPr>
        <w:t>سرکار خانم حسینی تبار</w:t>
      </w:r>
      <w:r w:rsidR="00911920">
        <w:rPr>
          <w:rFonts w:ascii="Calibri" w:hAnsi="Calibri" w:cs="B Titr" w:hint="cs"/>
          <w:b/>
          <w:bCs/>
          <w:noProof/>
          <w:rtl/>
          <w:lang w:bidi="fa-IR"/>
        </w:rPr>
        <w:t xml:space="preserve"> </w:t>
      </w:r>
    </w:p>
    <w:p w14:paraId="09352AAF" w14:textId="5235A014" w:rsidR="00337D20" w:rsidRDefault="00911920" w:rsidP="00464A8D">
      <w:pPr>
        <w:rPr>
          <w:rFonts w:cs="B Titr"/>
          <w:b/>
          <w:bCs/>
          <w:rtl/>
          <w:lang w:bidi="fa-IR"/>
        </w:rPr>
      </w:pPr>
      <w:r>
        <w:rPr>
          <w:rFonts w:ascii="Calibri" w:hAnsi="Calibri" w:cs="B Titr" w:hint="cs"/>
          <w:b/>
          <w:bCs/>
          <w:noProof/>
          <w:rtl/>
          <w:lang w:bidi="fa-IR"/>
        </w:rPr>
        <w:t>سرپرست</w:t>
      </w:r>
      <w:r w:rsidR="00337D20">
        <w:rPr>
          <w:rFonts w:ascii="Calibri" w:hAnsi="Calibri" w:cs="B Titr" w:hint="cs"/>
          <w:b/>
          <w:bCs/>
          <w:noProof/>
          <w:rtl/>
          <w:lang w:bidi="fa-IR"/>
        </w:rPr>
        <w:t xml:space="preserve"> محترم </w:t>
      </w:r>
      <w:r w:rsidR="00464A8D">
        <w:rPr>
          <w:rFonts w:ascii="Calibri" w:hAnsi="Calibri" w:cs="B Titr" w:hint="cs"/>
          <w:b/>
          <w:bCs/>
          <w:noProof/>
          <w:rtl/>
          <w:lang w:bidi="fa-IR"/>
        </w:rPr>
        <w:t xml:space="preserve">مدیریت سازمان های مردم نهاد و خیرین سلامت </w:t>
      </w:r>
    </w:p>
    <w:p w14:paraId="57B341C8" w14:textId="68972FEA" w:rsidR="00337D20" w:rsidRPr="00337D20" w:rsidRDefault="00464A8D" w:rsidP="003F3B01">
      <w:pPr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 سلام و احترام</w:t>
      </w:r>
      <w:r w:rsidR="00337D20" w:rsidRPr="00337D20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12EF7711" w14:textId="0B160AD0" w:rsidR="00337D20" w:rsidRDefault="003F3B01" w:rsidP="00814271">
      <w:pPr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464A8D">
        <w:rPr>
          <w:rFonts w:cs="B Nazanin" w:hint="cs"/>
          <w:sz w:val="28"/>
          <w:szCs w:val="28"/>
          <w:rtl/>
          <w:lang w:bidi="fa-IR"/>
        </w:rPr>
        <w:t>پیرو مذاکرات انجام شده در خصوص اعلام پروژه های مورد نیاز این شبکه جهت ارائه به خیر محترم، تجهیزات و پروژه های مورد نیاز این شبکه به شرح ذیل به حضورتان اعلام میگردد.</w:t>
      </w:r>
    </w:p>
    <w:p w14:paraId="07DD1AB3" w14:textId="403AFFBC" w:rsidR="00464A8D" w:rsidRDefault="00464A8D" w:rsidP="00464A8D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خرید و راه اندازی یونیت زنجیره سرد (جهت نگهداری واکسن) با مبلغ 000/000/500/7 ریال</w:t>
      </w:r>
    </w:p>
    <w:p w14:paraId="078A55A9" w14:textId="49DD05F0" w:rsidR="00464A8D" w:rsidRDefault="00464A8D" w:rsidP="00464A8D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تکمیل بازسازی خانه بهداشت علی آباد قاجار با مبلغ 000/000/500/3</w:t>
      </w:r>
    </w:p>
    <w:p w14:paraId="3F39A2C7" w14:textId="3829B005" w:rsidR="00464A8D" w:rsidRDefault="00464A8D" w:rsidP="00464A8D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تکمیل بازسازی آزمایشگاه چهاردانگه با مبلغ 000/000/500/3 ریال</w:t>
      </w:r>
    </w:p>
    <w:p w14:paraId="32528696" w14:textId="0486C15E" w:rsidR="00464A8D" w:rsidRPr="00464A8D" w:rsidRDefault="00464A8D" w:rsidP="00464A8D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تعمیرات جزئی مرکز سعیدیه با مبلغ 000/000/500/4 ریال</w:t>
      </w:r>
    </w:p>
    <w:p w14:paraId="770FE1BE" w14:textId="4995192A" w:rsidR="00242B71" w:rsidRPr="00A45F4E" w:rsidRDefault="00242B71" w:rsidP="00A45F4E">
      <w:pPr>
        <w:rPr>
          <w:rFonts w:cs="B Mitra"/>
          <w:sz w:val="28"/>
          <w:szCs w:val="28"/>
          <w:rtl/>
          <w:lang w:bidi="fa-IR"/>
        </w:rPr>
      </w:pPr>
    </w:p>
    <w:sectPr w:rsidR="00242B71" w:rsidRPr="00A45F4E" w:rsidSect="00A45F4E">
      <w:headerReference w:type="default" r:id="rId8"/>
      <w:footerReference w:type="default" r:id="rId9"/>
      <w:pgSz w:w="8395" w:h="11909" w:code="11"/>
      <w:pgMar w:top="2694" w:right="1024" w:bottom="1134" w:left="1440" w:header="720" w:footer="75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0665A" w14:textId="77777777" w:rsidR="00A63989" w:rsidRDefault="00A63989">
      <w:r>
        <w:separator/>
      </w:r>
    </w:p>
  </w:endnote>
  <w:endnote w:type="continuationSeparator" w:id="0">
    <w:p w14:paraId="3E67E282" w14:textId="77777777" w:rsidR="00A63989" w:rsidRDefault="00A6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Yagut"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skh Jadiid 2">
    <w:altName w:val="Symbol"/>
    <w:charset w:val="02"/>
    <w:family w:val="auto"/>
    <w:pitch w:val="variable"/>
    <w:sig w:usb0="00000000" w:usb1="10000000" w:usb2="00000000" w:usb3="00000000" w:csb0="8000000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FE1CC" w14:textId="77777777" w:rsidR="00704CF9" w:rsidRDefault="009D00C2" w:rsidP="00325F59">
    <w:pPr>
      <w:pStyle w:val="Footer"/>
      <w:rPr>
        <w:lang w:bidi="fa-IR"/>
      </w:rPr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770FE1D7" wp14:editId="770FE1D8">
              <wp:simplePos x="0" y="0"/>
              <wp:positionH relativeFrom="column">
                <wp:posOffset>-695325</wp:posOffset>
              </wp:positionH>
              <wp:positionV relativeFrom="paragraph">
                <wp:posOffset>-138430</wp:posOffset>
              </wp:positionV>
              <wp:extent cx="4914900" cy="65151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651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0FE1E4" w14:textId="77777777" w:rsidR="007D1748" w:rsidRPr="00112759" w:rsidRDefault="000D53AB" w:rsidP="00112759">
                          <w:pPr>
                            <w:jc w:val="center"/>
                            <w:rPr>
                              <w:rFonts w:cs="B Mitra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112759">
                            <w:rPr>
                              <w:rFonts w:cs="B Mitra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آدرس : </w:t>
                          </w:r>
                          <w:r w:rsidR="00112759">
                            <w:rPr>
                              <w:rFonts w:cs="B Mitra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بزرگراه آيت اله سعيدي-بعد</w:t>
                          </w:r>
                          <w:r w:rsidR="00CB2700" w:rsidRPr="00112759">
                            <w:rPr>
                              <w:rFonts w:cs="B Mitra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از قايق سازي-نرسيده به ميدان نماز اسلامشهر-ابتداي بهرام آباد-شبكه بهداشت و درمان شهرستان اسلامشهر</w:t>
                          </w:r>
                        </w:p>
                        <w:p w14:paraId="770FE1E5" w14:textId="77777777" w:rsidR="00CB2700" w:rsidRPr="00E02F3D" w:rsidRDefault="00112759" w:rsidP="005C5475">
                          <w:pPr>
                            <w:jc w:val="center"/>
                            <w:rPr>
                              <w:rFonts w:cs="B Mitra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Mitra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كدپستي 3318638677       تلفن :</w:t>
                          </w:r>
                          <w:r>
                            <w:rPr>
                              <w:rFonts w:cs="B Mitra"/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cs="B Mitra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</w:t>
                          </w:r>
                          <w:r w:rsidR="005C5475" w:rsidRPr="0026730A">
                            <w:rPr>
                              <w:rFonts w:cs="B Mitra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51081000</w:t>
                          </w:r>
                          <w:r w:rsidR="005C5475">
                            <w:rPr>
                              <w:rFonts w:cs="B Mitra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  </w:t>
                          </w:r>
                          <w:r w:rsidRPr="00112759">
                            <w:rPr>
                              <w:rFonts w:cs="B Mitra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فکس : 56373014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0FE1D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-54.75pt;margin-top:-10.9pt;width:387pt;height:51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" stroked="f">
              <v:textbox>
                <w:txbxContent>
                  <w:p w14:paraId="770FE1E4" w14:textId="77777777" w:rsidR="007D1748" w:rsidRPr="00112759" w:rsidRDefault="000D53AB" w:rsidP="00112759">
                    <w:pPr>
                      <w:jc w:val="center"/>
                      <w:rPr>
                        <w:rFonts w:cs="B Mitra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</w:pPr>
                    <w:r w:rsidRPr="00112759"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آدرس : </w:t>
                    </w:r>
                    <w:r w:rsidR="00112759"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بزرگراه آيت اله سعيدي-بعد</w:t>
                    </w:r>
                    <w:r w:rsidR="00CB2700" w:rsidRPr="00112759"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از قايق سازي-نرسيده به ميدان نماز اسلامشهر-ابتداي بهرام آباد-شبكه بهداشت و درمان شهرستان اسلامشهر</w:t>
                    </w:r>
                  </w:p>
                  <w:p w14:paraId="770FE1E5" w14:textId="77777777" w:rsidR="00CB2700" w:rsidRPr="00E02F3D" w:rsidRDefault="00112759" w:rsidP="005C5475">
                    <w:pPr>
                      <w:jc w:val="center"/>
                      <w:rPr>
                        <w:rFonts w:cs="B Mitra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كدپستي 3318638677       تلفن :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 xml:space="preserve"> 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</w:t>
                    </w:r>
                    <w:r w:rsidR="005C5475" w:rsidRPr="0026730A"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51081000</w:t>
                    </w:r>
                    <w:r w:rsidR="005C5475"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  </w:t>
                    </w:r>
                    <w:r w:rsidRPr="00112759"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فکس : 56373014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70FE1D9" wp14:editId="770FE1DA">
              <wp:simplePos x="0" y="0"/>
              <wp:positionH relativeFrom="column">
                <wp:posOffset>-571500</wp:posOffset>
              </wp:positionH>
              <wp:positionV relativeFrom="paragraph">
                <wp:posOffset>-157480</wp:posOffset>
              </wp:positionV>
              <wp:extent cx="4470400" cy="0"/>
              <wp:effectExtent l="9525" t="13970" r="6350" b="5080"/>
              <wp:wrapNone/>
              <wp:docPr id="2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70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66DE9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45pt;margin-top:-12.4pt;width:352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2A2C6" w14:textId="77777777" w:rsidR="00A63989" w:rsidRDefault="00A63989">
      <w:r>
        <w:separator/>
      </w:r>
    </w:p>
  </w:footnote>
  <w:footnote w:type="continuationSeparator" w:id="0">
    <w:p w14:paraId="6EAFEABC" w14:textId="77777777" w:rsidR="00A63989" w:rsidRDefault="00A63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FE1C9" w14:textId="56137A6E" w:rsidR="003A77B5" w:rsidRPr="003A77B5" w:rsidRDefault="00FE66B0" w:rsidP="00A45F4E">
    <w:pPr>
      <w:rPr>
        <w:rFonts w:cs="B Titr"/>
        <w:noProof/>
        <w:color w:val="365F91" w:themeColor="accent1" w:themeShade="BF"/>
        <w:sz w:val="18"/>
        <w:szCs w:val="18"/>
        <w:rtl/>
        <w:lang w:bidi="fa-IR"/>
      </w:rPr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0FE1CF" wp14:editId="444CA015">
              <wp:simplePos x="0" y="0"/>
              <wp:positionH relativeFrom="column">
                <wp:posOffset>-624840</wp:posOffset>
              </wp:positionH>
              <wp:positionV relativeFrom="paragraph">
                <wp:posOffset>-266700</wp:posOffset>
              </wp:positionV>
              <wp:extent cx="1524000" cy="1247775"/>
              <wp:effectExtent l="0" t="0" r="0" b="952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1247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0FE1E0" w14:textId="77777777" w:rsidR="00FE66B0" w:rsidRPr="00B01381" w:rsidRDefault="00FE66B0" w:rsidP="00FE66B0">
                          <w:pPr>
                            <w:spacing w:after="120"/>
                            <w:rPr>
                              <w:rFonts w:ascii="Tahoma" w:hAnsi="Tahoma" w:cs="B Mitra"/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  <w:r w:rsidRPr="00B01381">
                            <w:rPr>
                              <w:rFonts w:ascii="Tahoma" w:hAnsi="Tahoma" w:cs="B Mitra"/>
                              <w:b/>
                              <w:bCs/>
                              <w:kern w:val="16"/>
                              <w:sz w:val="22"/>
                              <w:szCs w:val="22"/>
                              <w:rtl/>
                              <w:lang w:bidi="fa-IR"/>
                            </w:rPr>
                            <w:t>تاريخ</w:t>
                          </w:r>
                          <w:r w:rsidRPr="00B01381">
                            <w:rPr>
                              <w:rFonts w:ascii="Tahoma" w:hAnsi="Tahoma" w:cs="B Mitra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:</w:t>
                          </w:r>
                          <w:bookmarkStart w:id="0" w:name="Date"/>
                          <w:r w:rsidRPr="00B01381">
                            <w:rPr>
                              <w:rFonts w:ascii="Tahoma" w:hAnsi="Tahoma" w:cs="B Mitra"/>
                              <w:sz w:val="22"/>
                              <w:szCs w:val="22"/>
                              <w:rtl/>
                              <w:lang w:bidi="fa-IR"/>
                            </w:rPr>
                            <w:t>01/06/1401</w:t>
                          </w:r>
                          <w:bookmarkEnd w:id="0"/>
                        </w:p>
                        <w:p w14:paraId="770FE1E1" w14:textId="77777777" w:rsidR="00FE66B0" w:rsidRPr="00B01381" w:rsidRDefault="00FE66B0" w:rsidP="00FE66B0">
                          <w:pPr>
                            <w:spacing w:after="120"/>
                            <w:rPr>
                              <w:rFonts w:ascii="Tahoma" w:hAnsi="Tahoma" w:cs="B Mitra"/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  <w:r w:rsidRPr="00B01381">
                            <w:rPr>
                              <w:rFonts w:ascii="Tahoma" w:hAnsi="Tahoma" w:cs="B Mitra"/>
                              <w:b/>
                              <w:bCs/>
                              <w:kern w:val="16"/>
                              <w:sz w:val="22"/>
                              <w:szCs w:val="22"/>
                              <w:rtl/>
                            </w:rPr>
                            <w:t>شماره:</w:t>
                          </w:r>
                          <w:bookmarkStart w:id="1" w:name="Num"/>
                          <w:r w:rsidRPr="00B01381">
                            <w:rPr>
                              <w:rFonts w:ascii="Tahoma" w:hAnsi="Tahoma" w:cs="B Mitra"/>
                              <w:b/>
                              <w:bCs/>
                              <w:kern w:val="16"/>
                              <w:sz w:val="22"/>
                              <w:szCs w:val="22"/>
                              <w:rtl/>
                            </w:rPr>
                            <w:t>1488/13/11/1401</w:t>
                          </w:r>
                          <w:bookmarkEnd w:id="1"/>
                        </w:p>
                        <w:p w14:paraId="770FE1E2" w14:textId="77777777" w:rsidR="00FE66B0" w:rsidRPr="00B01381" w:rsidRDefault="00FE66B0" w:rsidP="00FE66B0">
                          <w:pPr>
                            <w:spacing w:after="120"/>
                            <w:rPr>
                              <w:rFonts w:ascii="Tahoma" w:hAnsi="Tahoma" w:cs="B Mitra"/>
                              <w:b/>
                              <w:spacing w:val="6"/>
                              <w:kern w:val="16"/>
                              <w:sz w:val="22"/>
                              <w:szCs w:val="22"/>
                              <w:rtl/>
                            </w:rPr>
                          </w:pPr>
                          <w:r w:rsidRPr="00B01381">
                            <w:rPr>
                              <w:rFonts w:ascii="Tahoma" w:hAnsi="Tahoma" w:cs="B Mitra"/>
                              <w:b/>
                              <w:bCs/>
                              <w:spacing w:val="6"/>
                              <w:kern w:val="16"/>
                              <w:sz w:val="22"/>
                              <w:szCs w:val="22"/>
                              <w:rtl/>
                            </w:rPr>
                            <w:t>پيوست:</w:t>
                          </w:r>
                          <w:r w:rsidRPr="00B01381">
                            <w:rPr>
                              <w:rFonts w:ascii="Tahoma" w:hAnsi="Tahoma" w:cs="B Mitra"/>
                              <w:b/>
                              <w:bCs/>
                              <w:spacing w:val="6"/>
                              <w:kern w:val="16"/>
                              <w:sz w:val="22"/>
                              <w:szCs w:val="22"/>
                            </w:rPr>
                            <w:t xml:space="preserve">   </w:t>
                          </w:r>
                          <w:r w:rsidRPr="00B01381">
                            <w:rPr>
                              <w:rFonts w:ascii="Tahoma" w:hAnsi="Tahoma" w:cs="B Mitra" w:hint="cs"/>
                              <w:b/>
                              <w:spacing w:val="6"/>
                              <w:kern w:val="16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bookmarkStart w:id="2" w:name="Attach"/>
                          <w:r w:rsidRPr="00544B77">
                            <w:rPr>
                              <w:rFonts w:ascii="Tahoma" w:hAnsi="Tahoma" w:cs="B Mitra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ندارد</w:t>
                          </w:r>
                          <w:bookmarkEnd w:id="2"/>
                        </w:p>
                        <w:p w14:paraId="770FE1E3" w14:textId="77777777" w:rsidR="00FE66B0" w:rsidRPr="00B01381" w:rsidRDefault="00FE66B0" w:rsidP="00FE66B0">
                          <w:pPr>
                            <w:spacing w:after="120"/>
                            <w:rPr>
                              <w:rFonts w:ascii="Tahoma" w:hAnsi="Tahoma" w:cs="B Mitra"/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  <w:r w:rsidRPr="00B01381">
                            <w:rPr>
                              <w:rFonts w:ascii="Tahoma" w:hAnsi="Tahoma" w:cs="B Mitra" w:hint="cs"/>
                              <w:bCs/>
                              <w:spacing w:val="6"/>
                              <w:kern w:val="16"/>
                              <w:sz w:val="22"/>
                              <w:szCs w:val="22"/>
                              <w:rtl/>
                            </w:rPr>
                            <w:t>ساعت:</w:t>
                          </w:r>
                          <w:r w:rsidRPr="00B01381">
                            <w:rPr>
                              <w:rFonts w:ascii="Tahoma" w:hAnsi="Tahoma" w:cs="B Mitra"/>
                              <w:bCs/>
                              <w:spacing w:val="6"/>
                              <w:kern w:val="16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B01381">
                            <w:rPr>
                              <w:rFonts w:ascii="Tahoma" w:hAnsi="Tahoma" w:cs="B Mitra" w:hint="cs"/>
                              <w:b/>
                              <w:spacing w:val="6"/>
                              <w:kern w:val="16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bookmarkStart w:id="3" w:name="clock"/>
                          <w:r w:rsidRPr="00544B77">
                            <w:rPr>
                              <w:rFonts w:ascii="Tahoma" w:hAnsi="Tahoma" w:cs="B Mitra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12:25</w:t>
                          </w:r>
                          <w:bookmarkEnd w:id="3"/>
                          <w:r w:rsidRPr="00B01381">
                            <w:rPr>
                              <w:rFonts w:ascii="Tahoma" w:hAnsi="Tahoma" w:cs="B Mitra" w:hint="cs"/>
                              <w:b/>
                              <w:spacing w:val="6"/>
                              <w:kern w:val="16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0FE1CF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-49.2pt;margin-top:-21pt;width:120pt;height:9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" filled="f" stroked="f">
              <v:textbox>
                <w:txbxContent>
                  <w:p w14:paraId="770FE1E0" w14:textId="77777777" w:rsidR="00FE66B0" w:rsidRPr="00B01381" w:rsidRDefault="00FE66B0" w:rsidP="00FE66B0">
                    <w:pPr>
                      <w:spacing w:after="120"/>
                      <w:rPr>
                        <w:rFonts w:ascii="Tahoma" w:hAnsi="Tahoma" w:cs="B Mitra"/>
                        <w:sz w:val="22"/>
                        <w:szCs w:val="22"/>
                        <w:rtl/>
                        <w:lang w:bidi="fa-IR"/>
                      </w:rPr>
                    </w:pPr>
                    <w:r w:rsidRPr="00B01381">
                      <w:rPr>
                        <w:rFonts w:ascii="Tahoma" w:hAnsi="Tahoma" w:cs="B Mitra"/>
                        <w:b/>
                        <w:bCs/>
                        <w:kern w:val="16"/>
                        <w:sz w:val="22"/>
                        <w:szCs w:val="22"/>
                        <w:rtl/>
                        <w:lang w:bidi="fa-IR"/>
                      </w:rPr>
                      <w:t>تاريخ</w:t>
                    </w:r>
                    <w:r w:rsidRPr="00B01381">
                      <w:rPr>
                        <w:rFonts w:ascii="Tahoma" w:hAnsi="Tahoma" w:cs="B Mitra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:</w:t>
                    </w:r>
                    <w:bookmarkStart w:id="4" w:name="Date"/>
                    <w:r w:rsidRPr="00B01381">
                      <w:rPr>
                        <w:rFonts w:ascii="Tahoma" w:hAnsi="Tahoma" w:cs="B Mitra"/>
                        <w:sz w:val="22"/>
                        <w:szCs w:val="22"/>
                        <w:rtl/>
                        <w:lang w:bidi="fa-IR"/>
                      </w:rPr>
                      <w:t>01/06/1401</w:t>
                    </w:r>
                    <w:bookmarkEnd w:id="4"/>
                  </w:p>
                  <w:p w14:paraId="770FE1E1" w14:textId="77777777" w:rsidR="00FE66B0" w:rsidRPr="00B01381" w:rsidRDefault="00FE66B0" w:rsidP="00FE66B0">
                    <w:pPr>
                      <w:spacing w:after="120"/>
                      <w:rPr>
                        <w:rFonts w:ascii="Tahoma" w:hAnsi="Tahoma" w:cs="B Mitra"/>
                        <w:sz w:val="22"/>
                        <w:szCs w:val="22"/>
                        <w:rtl/>
                        <w:lang w:bidi="fa-IR"/>
                      </w:rPr>
                    </w:pPr>
                    <w:r w:rsidRPr="00B01381">
                      <w:rPr>
                        <w:rFonts w:ascii="Tahoma" w:hAnsi="Tahoma" w:cs="B Mitra"/>
                        <w:b/>
                        <w:bCs/>
                        <w:kern w:val="16"/>
                        <w:sz w:val="22"/>
                        <w:szCs w:val="22"/>
                        <w:rtl/>
                      </w:rPr>
                      <w:t>شماره:</w:t>
                    </w:r>
                    <w:bookmarkStart w:id="5" w:name="Num"/>
                    <w:r w:rsidRPr="00B01381">
                      <w:rPr>
                        <w:rFonts w:ascii="Tahoma" w:hAnsi="Tahoma" w:cs="B Mitra"/>
                        <w:b/>
                        <w:bCs/>
                        <w:kern w:val="16"/>
                        <w:sz w:val="22"/>
                        <w:szCs w:val="22"/>
                        <w:rtl/>
                      </w:rPr>
                      <w:t>1488/13/11/1401</w:t>
                    </w:r>
                    <w:bookmarkEnd w:id="5"/>
                  </w:p>
                  <w:p w14:paraId="770FE1E2" w14:textId="77777777" w:rsidR="00FE66B0" w:rsidRPr="00B01381" w:rsidRDefault="00FE66B0" w:rsidP="00FE66B0">
                    <w:pPr>
                      <w:spacing w:after="120"/>
                      <w:rPr>
                        <w:rFonts w:ascii="Tahoma" w:hAnsi="Tahoma" w:cs="B Mitra"/>
                        <w:b/>
                        <w:spacing w:val="6"/>
                        <w:kern w:val="16"/>
                        <w:sz w:val="22"/>
                        <w:szCs w:val="22"/>
                        <w:rtl/>
                      </w:rPr>
                    </w:pPr>
                    <w:r w:rsidRPr="00B01381">
                      <w:rPr>
                        <w:rFonts w:ascii="Tahoma" w:hAnsi="Tahoma" w:cs="B Mitra"/>
                        <w:b/>
                        <w:bCs/>
                        <w:spacing w:val="6"/>
                        <w:kern w:val="16"/>
                        <w:sz w:val="22"/>
                        <w:szCs w:val="22"/>
                        <w:rtl/>
                      </w:rPr>
                      <w:t>پيوست:</w:t>
                    </w:r>
                    <w:r w:rsidRPr="00B01381">
                      <w:rPr>
                        <w:rFonts w:ascii="Tahoma" w:hAnsi="Tahoma" w:cs="B Mitra"/>
                        <w:b/>
                        <w:bCs/>
                        <w:spacing w:val="6"/>
                        <w:kern w:val="16"/>
                        <w:sz w:val="22"/>
                        <w:szCs w:val="22"/>
                      </w:rPr>
                      <w:t xml:space="preserve">   </w:t>
                    </w:r>
                    <w:r w:rsidRPr="00B01381">
                      <w:rPr>
                        <w:rFonts w:ascii="Tahoma" w:hAnsi="Tahoma" w:cs="B Mitra" w:hint="cs"/>
                        <w:b/>
                        <w:spacing w:val="6"/>
                        <w:kern w:val="16"/>
                        <w:sz w:val="22"/>
                        <w:szCs w:val="22"/>
                        <w:rtl/>
                      </w:rPr>
                      <w:t xml:space="preserve"> </w:t>
                    </w:r>
                    <w:bookmarkStart w:id="6" w:name="Attach"/>
                    <w:r w:rsidRPr="00544B77">
                      <w:rPr>
                        <w:rFonts w:ascii="Tahoma" w:hAnsi="Tahoma" w:cs="B Mitra" w:hint="cs"/>
                        <w:sz w:val="22"/>
                        <w:szCs w:val="22"/>
                        <w:rtl/>
                        <w:lang w:bidi="fa-IR"/>
                      </w:rPr>
                      <w:t>ندارد</w:t>
                    </w:r>
                    <w:bookmarkEnd w:id="6"/>
                  </w:p>
                  <w:p w14:paraId="770FE1E3" w14:textId="77777777" w:rsidR="00FE66B0" w:rsidRPr="00B01381" w:rsidRDefault="00FE66B0" w:rsidP="00FE66B0">
                    <w:pPr>
                      <w:spacing w:after="120"/>
                      <w:rPr>
                        <w:rFonts w:ascii="Tahoma" w:hAnsi="Tahoma" w:cs="B Mitra"/>
                        <w:sz w:val="22"/>
                        <w:szCs w:val="22"/>
                        <w:rtl/>
                        <w:lang w:bidi="fa-IR"/>
                      </w:rPr>
                    </w:pPr>
                    <w:r w:rsidRPr="00B01381">
                      <w:rPr>
                        <w:rFonts w:ascii="Tahoma" w:hAnsi="Tahoma" w:cs="B Mitra" w:hint="cs"/>
                        <w:bCs/>
                        <w:spacing w:val="6"/>
                        <w:kern w:val="16"/>
                        <w:sz w:val="22"/>
                        <w:szCs w:val="22"/>
                        <w:rtl/>
                      </w:rPr>
                      <w:t>ساعت:</w:t>
                    </w:r>
                    <w:r w:rsidRPr="00B01381">
                      <w:rPr>
                        <w:rFonts w:ascii="Tahoma" w:hAnsi="Tahoma" w:cs="B Mitra"/>
                        <w:bCs/>
                        <w:spacing w:val="6"/>
                        <w:kern w:val="16"/>
                        <w:sz w:val="22"/>
                        <w:szCs w:val="22"/>
                      </w:rPr>
                      <w:t xml:space="preserve"> </w:t>
                    </w:r>
                    <w:r w:rsidRPr="00B01381">
                      <w:rPr>
                        <w:rFonts w:ascii="Tahoma" w:hAnsi="Tahoma" w:cs="B Mitra" w:hint="cs"/>
                        <w:b/>
                        <w:spacing w:val="6"/>
                        <w:kern w:val="16"/>
                        <w:sz w:val="22"/>
                        <w:szCs w:val="22"/>
                        <w:rtl/>
                      </w:rPr>
                      <w:t xml:space="preserve"> </w:t>
                    </w:r>
                    <w:bookmarkStart w:id="7" w:name="clock"/>
                    <w:r w:rsidRPr="00544B77">
                      <w:rPr>
                        <w:rFonts w:ascii="Tahoma" w:hAnsi="Tahoma" w:cs="B Mitra" w:hint="cs"/>
                        <w:sz w:val="22"/>
                        <w:szCs w:val="22"/>
                        <w:rtl/>
                        <w:lang w:bidi="fa-IR"/>
                      </w:rPr>
                      <w:t>12:25</w:t>
                    </w:r>
                    <w:bookmarkEnd w:id="7"/>
                    <w:r w:rsidRPr="00B01381">
                      <w:rPr>
                        <w:rFonts w:ascii="Tahoma" w:hAnsi="Tahoma" w:cs="B Mitra" w:hint="cs"/>
                        <w:b/>
                        <w:spacing w:val="6"/>
                        <w:kern w:val="16"/>
                        <w:sz w:val="22"/>
                        <w:szCs w:val="22"/>
                        <w:rtl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A45F4E">
      <w:rPr>
        <w:noProof/>
        <w:lang w:bidi="fa-IR"/>
      </w:rPr>
      <w:drawing>
        <wp:anchor distT="0" distB="0" distL="114300" distR="114300" simplePos="0" relativeHeight="251665408" behindDoc="0" locked="0" layoutInCell="1" allowOverlap="1" wp14:anchorId="770FE1D1" wp14:editId="770FE1D2">
          <wp:simplePos x="0" y="0"/>
          <wp:positionH relativeFrom="column">
            <wp:posOffset>3145790</wp:posOffset>
          </wp:positionH>
          <wp:positionV relativeFrom="paragraph">
            <wp:posOffset>-379730</wp:posOffset>
          </wp:positionV>
          <wp:extent cx="1094105" cy="1123950"/>
          <wp:effectExtent l="0" t="0" r="0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105" cy="1123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0FE1CA" w14:textId="77777777" w:rsidR="00425A91" w:rsidRPr="00F8059C" w:rsidRDefault="00C97A88" w:rsidP="003E49CD">
    <w:pPr>
      <w:spacing w:after="200" w:line="360" w:lineRule="auto"/>
      <w:rPr>
        <w:rFonts w:ascii="Naskh Jadiid 2" w:eastAsia="Calibri" w:hAnsi="Naskh Jadiid 2" w:cs="Times New Roman"/>
        <w:sz w:val="20"/>
        <w:szCs w:val="20"/>
        <w:rtl/>
        <w:lang w:bidi="fa-IR"/>
      </w:rPr>
    </w:pPr>
    <w:r>
      <w:rPr>
        <w:noProof/>
        <w:lang w:bidi="fa-IR"/>
      </w:rPr>
      <w:drawing>
        <wp:anchor distT="0" distB="0" distL="114300" distR="114300" simplePos="0" relativeHeight="251673088" behindDoc="1" locked="0" layoutInCell="1" allowOverlap="1" wp14:anchorId="770FE1D3" wp14:editId="770FE1D4">
          <wp:simplePos x="0" y="0"/>
          <wp:positionH relativeFrom="column">
            <wp:posOffset>3286125</wp:posOffset>
          </wp:positionH>
          <wp:positionV relativeFrom="paragraph">
            <wp:posOffset>114935</wp:posOffset>
          </wp:positionV>
          <wp:extent cx="840105" cy="254000"/>
          <wp:effectExtent l="0" t="0" r="0" b="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i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105" cy="2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059C">
      <w:rPr>
        <w:rFonts w:ascii="Calibri" w:eastAsia="Calibri" w:hAnsi="Calibri" w:cs="B Titr"/>
        <w:sz w:val="16"/>
        <w:szCs w:val="16"/>
        <w:lang w:bidi="fa-IR"/>
      </w:rPr>
      <w:t xml:space="preserve">                </w:t>
    </w:r>
    <w:r w:rsidR="00F8059C">
      <w:rPr>
        <w:rFonts w:ascii="Calibri" w:eastAsia="Calibri" w:hAnsi="Calibri" w:cs="B Titr" w:hint="cs"/>
        <w:sz w:val="16"/>
        <w:szCs w:val="16"/>
        <w:rtl/>
        <w:lang w:bidi="fa-IR"/>
      </w:rPr>
      <w:t xml:space="preserve">         </w:t>
    </w:r>
    <w:r w:rsidR="00F8059C" w:rsidRPr="00F8059C">
      <w:rPr>
        <w:rFonts w:ascii="Naskh Jadiid 2" w:eastAsia="Calibri" w:hAnsi="Naskh Jadiid 2" w:cs="Times New Roman"/>
        <w:sz w:val="20"/>
        <w:szCs w:val="20"/>
        <w:rtl/>
        <w:lang w:bidi="fa-IR"/>
      </w:rPr>
      <w:t>"</w:t>
    </w:r>
  </w:p>
  <w:p w14:paraId="770FE1CB" w14:textId="77777777" w:rsidR="00D70B19" w:rsidRPr="00F8059C" w:rsidRDefault="001E272E" w:rsidP="006A2A0E">
    <w:pPr>
      <w:pStyle w:val="Header"/>
      <w:jc w:val="center"/>
      <w:rPr>
        <w:rFonts w:cs="B Nazanin"/>
        <w:rtl/>
        <w:lang w:bidi="fa-IR"/>
      </w:rPr>
    </w:pPr>
    <w:r w:rsidRPr="001E272E">
      <w:rPr>
        <w:noProof/>
        <w:sz w:val="32"/>
        <w:szCs w:val="32"/>
        <w:rtl/>
        <w:lang w:bidi="fa-IR"/>
      </w:rPr>
      <w:drawing>
        <wp:anchor distT="0" distB="0" distL="114300" distR="114300" simplePos="0" relativeHeight="251674112" behindDoc="1" locked="0" layoutInCell="1" allowOverlap="1" wp14:anchorId="770FE1D5" wp14:editId="770FE1D6">
          <wp:simplePos x="0" y="0"/>
          <wp:positionH relativeFrom="column">
            <wp:posOffset>3068320</wp:posOffset>
          </wp:positionH>
          <wp:positionV relativeFrom="paragraph">
            <wp:posOffset>132080</wp:posOffset>
          </wp:positionV>
          <wp:extent cx="1181100" cy="376555"/>
          <wp:effectExtent l="0" t="0" r="0" b="4445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i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376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7577">
      <w:rPr>
        <w:rFonts w:ascii="IranNastaliq" w:hAnsi="IranNastaliq" w:cs="IranNastaliq" w:hint="cs"/>
        <w:rtl/>
        <w:lang w:bidi="fa-IR"/>
      </w:rPr>
      <w:t xml:space="preserve">                   </w:t>
    </w:r>
    <w:r>
      <w:rPr>
        <w:rFonts w:ascii="IranNastaliq" w:hAnsi="IranNastaliq" w:cs="IranNastaliq" w:hint="cs"/>
        <w:rtl/>
        <w:lang w:bidi="fa-IR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35C4D"/>
    <w:multiLevelType w:val="singleLevel"/>
    <w:tmpl w:val="04090009"/>
    <w:lvl w:ilvl="0">
      <w:start w:val="1"/>
      <w:numFmt w:val="chosung"/>
      <w:lvlText w:val="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1" w15:restartNumberingAfterBreak="0">
    <w:nsid w:val="4E861F37"/>
    <w:multiLevelType w:val="hybridMultilevel"/>
    <w:tmpl w:val="702EF1C0"/>
    <w:lvl w:ilvl="0" w:tplc="A2F41D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185769">
    <w:abstractNumId w:val="0"/>
  </w:num>
  <w:num w:numId="2" w16cid:durableId="1020014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7A"/>
    <w:rsid w:val="00006591"/>
    <w:rsid w:val="00007A2E"/>
    <w:rsid w:val="0001337A"/>
    <w:rsid w:val="00021655"/>
    <w:rsid w:val="000329BE"/>
    <w:rsid w:val="00034B6B"/>
    <w:rsid w:val="00042928"/>
    <w:rsid w:val="000572D3"/>
    <w:rsid w:val="00067D87"/>
    <w:rsid w:val="00082397"/>
    <w:rsid w:val="000B5A98"/>
    <w:rsid w:val="000D2B83"/>
    <w:rsid w:val="000D53AB"/>
    <w:rsid w:val="000E53D7"/>
    <w:rsid w:val="00103A0E"/>
    <w:rsid w:val="00112759"/>
    <w:rsid w:val="00162BE8"/>
    <w:rsid w:val="00165E2C"/>
    <w:rsid w:val="00184B90"/>
    <w:rsid w:val="001A6809"/>
    <w:rsid w:val="001D03B7"/>
    <w:rsid w:val="001D6F46"/>
    <w:rsid w:val="001D72E7"/>
    <w:rsid w:val="001E272E"/>
    <w:rsid w:val="001E2DC5"/>
    <w:rsid w:val="002014FD"/>
    <w:rsid w:val="00203966"/>
    <w:rsid w:val="002145D2"/>
    <w:rsid w:val="00221C71"/>
    <w:rsid w:val="00235493"/>
    <w:rsid w:val="00242B71"/>
    <w:rsid w:val="00287EA7"/>
    <w:rsid w:val="002A0E66"/>
    <w:rsid w:val="002C271A"/>
    <w:rsid w:val="002E313F"/>
    <w:rsid w:val="00304D19"/>
    <w:rsid w:val="00325F59"/>
    <w:rsid w:val="003371B7"/>
    <w:rsid w:val="00337D20"/>
    <w:rsid w:val="003528CA"/>
    <w:rsid w:val="003606EC"/>
    <w:rsid w:val="003715EB"/>
    <w:rsid w:val="00374B31"/>
    <w:rsid w:val="00380962"/>
    <w:rsid w:val="00390956"/>
    <w:rsid w:val="00395D45"/>
    <w:rsid w:val="003967D0"/>
    <w:rsid w:val="003A77B5"/>
    <w:rsid w:val="003D2E12"/>
    <w:rsid w:val="003D6D1B"/>
    <w:rsid w:val="003E49CD"/>
    <w:rsid w:val="003E682B"/>
    <w:rsid w:val="003E7720"/>
    <w:rsid w:val="003F3B01"/>
    <w:rsid w:val="00406F9F"/>
    <w:rsid w:val="00407522"/>
    <w:rsid w:val="00416F9D"/>
    <w:rsid w:val="004200FD"/>
    <w:rsid w:val="00423AA5"/>
    <w:rsid w:val="00425884"/>
    <w:rsid w:val="00425A91"/>
    <w:rsid w:val="0044632E"/>
    <w:rsid w:val="0045243F"/>
    <w:rsid w:val="00457D24"/>
    <w:rsid w:val="00464A8D"/>
    <w:rsid w:val="00465DA9"/>
    <w:rsid w:val="00475FA6"/>
    <w:rsid w:val="004872F1"/>
    <w:rsid w:val="0049486D"/>
    <w:rsid w:val="004C75A3"/>
    <w:rsid w:val="004F4A00"/>
    <w:rsid w:val="005258F8"/>
    <w:rsid w:val="005306ED"/>
    <w:rsid w:val="00535A0B"/>
    <w:rsid w:val="00544B77"/>
    <w:rsid w:val="0055632B"/>
    <w:rsid w:val="005563F2"/>
    <w:rsid w:val="00575EAC"/>
    <w:rsid w:val="00593F82"/>
    <w:rsid w:val="005A2C7D"/>
    <w:rsid w:val="005B4D16"/>
    <w:rsid w:val="005C5475"/>
    <w:rsid w:val="005F7D62"/>
    <w:rsid w:val="006038E7"/>
    <w:rsid w:val="00624D74"/>
    <w:rsid w:val="00650E2C"/>
    <w:rsid w:val="00653A4E"/>
    <w:rsid w:val="00667191"/>
    <w:rsid w:val="00696DD3"/>
    <w:rsid w:val="006A2A0E"/>
    <w:rsid w:val="006C2E96"/>
    <w:rsid w:val="006C3FB8"/>
    <w:rsid w:val="006C45F6"/>
    <w:rsid w:val="006C48EA"/>
    <w:rsid w:val="00704CF9"/>
    <w:rsid w:val="0072295E"/>
    <w:rsid w:val="0074424C"/>
    <w:rsid w:val="00753464"/>
    <w:rsid w:val="007542C4"/>
    <w:rsid w:val="0077254F"/>
    <w:rsid w:val="0078001B"/>
    <w:rsid w:val="007B30C5"/>
    <w:rsid w:val="007D1748"/>
    <w:rsid w:val="007F01BE"/>
    <w:rsid w:val="007F6F2B"/>
    <w:rsid w:val="00804763"/>
    <w:rsid w:val="00814271"/>
    <w:rsid w:val="00820E38"/>
    <w:rsid w:val="00822E39"/>
    <w:rsid w:val="0085071C"/>
    <w:rsid w:val="008725CD"/>
    <w:rsid w:val="00877B5A"/>
    <w:rsid w:val="00886CD2"/>
    <w:rsid w:val="00890867"/>
    <w:rsid w:val="008939E0"/>
    <w:rsid w:val="00895D06"/>
    <w:rsid w:val="0089607A"/>
    <w:rsid w:val="00896A76"/>
    <w:rsid w:val="008A0DA2"/>
    <w:rsid w:val="008A3125"/>
    <w:rsid w:val="008B1867"/>
    <w:rsid w:val="009100D1"/>
    <w:rsid w:val="00911920"/>
    <w:rsid w:val="00914D38"/>
    <w:rsid w:val="0092190C"/>
    <w:rsid w:val="00924F08"/>
    <w:rsid w:val="00926D56"/>
    <w:rsid w:val="00927ECA"/>
    <w:rsid w:val="0093060A"/>
    <w:rsid w:val="00935E23"/>
    <w:rsid w:val="009638C8"/>
    <w:rsid w:val="009674B6"/>
    <w:rsid w:val="0097113F"/>
    <w:rsid w:val="009716C4"/>
    <w:rsid w:val="009901C2"/>
    <w:rsid w:val="009A7A9C"/>
    <w:rsid w:val="009D00C2"/>
    <w:rsid w:val="009E5DAC"/>
    <w:rsid w:val="00A3285B"/>
    <w:rsid w:val="00A45F4E"/>
    <w:rsid w:val="00A63989"/>
    <w:rsid w:val="00A7547E"/>
    <w:rsid w:val="00A77261"/>
    <w:rsid w:val="00A96A7F"/>
    <w:rsid w:val="00A96B94"/>
    <w:rsid w:val="00AC01A0"/>
    <w:rsid w:val="00AC12E5"/>
    <w:rsid w:val="00AC6643"/>
    <w:rsid w:val="00AC7BEE"/>
    <w:rsid w:val="00AD0C07"/>
    <w:rsid w:val="00AD53BC"/>
    <w:rsid w:val="00AE520D"/>
    <w:rsid w:val="00B2075C"/>
    <w:rsid w:val="00B41D27"/>
    <w:rsid w:val="00B466EF"/>
    <w:rsid w:val="00B52EA8"/>
    <w:rsid w:val="00B726A2"/>
    <w:rsid w:val="00B744F9"/>
    <w:rsid w:val="00B931E9"/>
    <w:rsid w:val="00B958D3"/>
    <w:rsid w:val="00B959C9"/>
    <w:rsid w:val="00BC406B"/>
    <w:rsid w:val="00BC7601"/>
    <w:rsid w:val="00BD4B9E"/>
    <w:rsid w:val="00BF31DF"/>
    <w:rsid w:val="00C077A7"/>
    <w:rsid w:val="00C2076A"/>
    <w:rsid w:val="00C23E77"/>
    <w:rsid w:val="00C31407"/>
    <w:rsid w:val="00C41FF8"/>
    <w:rsid w:val="00C5033C"/>
    <w:rsid w:val="00C5140D"/>
    <w:rsid w:val="00C54B70"/>
    <w:rsid w:val="00C6458E"/>
    <w:rsid w:val="00C96A80"/>
    <w:rsid w:val="00C97A88"/>
    <w:rsid w:val="00CA74E6"/>
    <w:rsid w:val="00CB2700"/>
    <w:rsid w:val="00CB44AA"/>
    <w:rsid w:val="00CB5A03"/>
    <w:rsid w:val="00CE3EB1"/>
    <w:rsid w:val="00CE75E6"/>
    <w:rsid w:val="00D155BB"/>
    <w:rsid w:val="00D32F77"/>
    <w:rsid w:val="00D332C4"/>
    <w:rsid w:val="00D34ABF"/>
    <w:rsid w:val="00D425BA"/>
    <w:rsid w:val="00D42C8F"/>
    <w:rsid w:val="00D512DA"/>
    <w:rsid w:val="00D61D2C"/>
    <w:rsid w:val="00D7080D"/>
    <w:rsid w:val="00D70B19"/>
    <w:rsid w:val="00DA48F8"/>
    <w:rsid w:val="00DD25BB"/>
    <w:rsid w:val="00DE318C"/>
    <w:rsid w:val="00DF65F3"/>
    <w:rsid w:val="00E02F3D"/>
    <w:rsid w:val="00E057A9"/>
    <w:rsid w:val="00E20EB2"/>
    <w:rsid w:val="00E22037"/>
    <w:rsid w:val="00E23ED1"/>
    <w:rsid w:val="00E404F8"/>
    <w:rsid w:val="00E40902"/>
    <w:rsid w:val="00E445CC"/>
    <w:rsid w:val="00E553A8"/>
    <w:rsid w:val="00E7311A"/>
    <w:rsid w:val="00E749A6"/>
    <w:rsid w:val="00E7679E"/>
    <w:rsid w:val="00E774F2"/>
    <w:rsid w:val="00E859C7"/>
    <w:rsid w:val="00EB26F3"/>
    <w:rsid w:val="00EB3EF1"/>
    <w:rsid w:val="00ED0B63"/>
    <w:rsid w:val="00F00629"/>
    <w:rsid w:val="00F127EA"/>
    <w:rsid w:val="00F57577"/>
    <w:rsid w:val="00F8059C"/>
    <w:rsid w:val="00F8154D"/>
    <w:rsid w:val="00F91466"/>
    <w:rsid w:val="00F94466"/>
    <w:rsid w:val="00FA3C28"/>
    <w:rsid w:val="00FA49A3"/>
    <w:rsid w:val="00FC77B2"/>
    <w:rsid w:val="00FD1682"/>
    <w:rsid w:val="00FD3957"/>
    <w:rsid w:val="00FE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/"/>
  <w:listSeparator w:val="؛"/>
  <w14:docId w14:val="770FE1BC"/>
  <w15:docId w15:val="{7AAAAFFD-A85A-4966-A078-548EADC2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qFormat/>
    <w:rsid w:val="00103A0E"/>
    <w:pPr>
      <w:keepNext/>
      <w:outlineLvl w:val="1"/>
    </w:pPr>
    <w:rPr>
      <w:rFonts w:ascii="Times New Roman" w:hAnsi="Times New Roman" w:cs="Zar"/>
      <w:b/>
      <w:bCs/>
      <w:sz w:val="20"/>
      <w:szCs w:val="28"/>
    </w:rPr>
  </w:style>
  <w:style w:type="paragraph" w:styleId="Heading3">
    <w:name w:val="heading 3"/>
    <w:basedOn w:val="Normal"/>
    <w:next w:val="Normal"/>
    <w:qFormat/>
    <w:rsid w:val="00103A0E"/>
    <w:pPr>
      <w:keepNext/>
      <w:outlineLvl w:val="2"/>
    </w:pPr>
    <w:rPr>
      <w:rFonts w:ascii="Times New Roman" w:hAnsi="Times New Roman" w:cs="Zar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03B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D03B7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103A0E"/>
    <w:pPr>
      <w:jc w:val="lowKashida"/>
    </w:pPr>
    <w:rPr>
      <w:rFonts w:ascii="Times New Roman" w:hAnsi="Times New Roman" w:cs="Yagut"/>
      <w:sz w:val="20"/>
      <w:szCs w:val="28"/>
    </w:rPr>
  </w:style>
  <w:style w:type="paragraph" w:styleId="BodyText2">
    <w:name w:val="Body Text 2"/>
    <w:basedOn w:val="Normal"/>
    <w:rsid w:val="00103A0E"/>
    <w:pPr>
      <w:bidi w:val="0"/>
      <w:spacing w:after="120" w:line="480" w:lineRule="auto"/>
    </w:pPr>
    <w:rPr>
      <w:b/>
      <w:bCs/>
    </w:rPr>
  </w:style>
  <w:style w:type="character" w:styleId="Hyperlink">
    <w:name w:val="Hyperlink"/>
    <w:rsid w:val="007D1748"/>
    <w:rPr>
      <w:color w:val="0000FF"/>
      <w:u w:val="single"/>
    </w:rPr>
  </w:style>
  <w:style w:type="table" w:styleId="LightGrid-Accent4">
    <w:name w:val="Light Grid Accent 4"/>
    <w:basedOn w:val="TableNormal"/>
    <w:uiPriority w:val="62"/>
    <w:rsid w:val="00D61D2C"/>
    <w:rPr>
      <w:rFonts w:ascii="Calibri" w:eastAsia="Calibri" w:hAnsi="Calibri" w:cs="Arial"/>
      <w:sz w:val="22"/>
      <w:szCs w:val="22"/>
      <w:lang w:bidi="fa-IR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character" w:styleId="Strong">
    <w:name w:val="Strong"/>
    <w:basedOn w:val="DefaultParagraphFont"/>
    <w:uiPriority w:val="22"/>
    <w:qFormat/>
    <w:rsid w:val="00935E23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4948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9486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A0DA2"/>
    <w:pPr>
      <w:bidi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464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3708">
          <w:blockQuote w:val="1"/>
          <w:marLeft w:val="720"/>
          <w:marRight w:val="75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4" w:color="1010FF"/>
          </w:divBdr>
          <w:divsChild>
            <w:div w:id="7214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arbarg\Sarbarg%20Jonob\D!34226626-A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D!34226626-A5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جناب آقاي/سركار خانم</vt:lpstr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جناب آقاي/سركار خانم</dc:title>
  <dc:creator>exam</dc:creator>
  <cp:lastModifiedBy>HP</cp:lastModifiedBy>
  <cp:revision>2</cp:revision>
  <cp:lastPrinted>1900-12-31T20:30:00Z</cp:lastPrinted>
  <dcterms:created xsi:type="dcterms:W3CDTF">2022-12-06T05:34:00Z</dcterms:created>
  <dcterms:modified xsi:type="dcterms:W3CDTF">2022-12-06T05:34:00Z</dcterms:modified>
</cp:coreProperties>
</file>